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65" w:rsidRDefault="00346D65" w:rsidP="00E0263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</w:t>
      </w:r>
    </w:p>
    <w:p w:rsidR="00346D65" w:rsidRDefault="00346D65" w:rsidP="00112F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4 «В»</w:t>
      </w:r>
    </w:p>
    <w:p w:rsidR="00346D65" w:rsidRDefault="00346D65" w:rsidP="00112F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Вальтер Е. В.</w:t>
      </w:r>
    </w:p>
    <w:p w:rsidR="00346D65" w:rsidRDefault="00346D65" w:rsidP="00112F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Постановка учебной задачи «Как проверить окончание в глаголах?»</w:t>
      </w:r>
    </w:p>
    <w:p w:rsidR="00346D65" w:rsidRDefault="00346D65" w:rsidP="00112F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46D65" w:rsidRDefault="00346D65" w:rsidP="00112F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Отработать способы проверки падежных окончаний в слабой позиции, сформулировать учебную задачу;</w:t>
      </w:r>
    </w:p>
    <w:p w:rsidR="00346D65" w:rsidRDefault="00346D65" w:rsidP="00112F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регулятивные УУД – умение прогнозировать предстоящую работу (составлять план), коммуникативные УУД – умение слушать и понимать других;</w:t>
      </w:r>
    </w:p>
    <w:p w:rsidR="00346D65" w:rsidRDefault="00346D65" w:rsidP="00112F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ценностное отношение к совместной работе.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5"/>
        <w:gridCol w:w="2580"/>
        <w:gridCol w:w="2744"/>
        <w:gridCol w:w="2420"/>
      </w:tblGrid>
      <w:tr w:rsidR="00346D65" w:rsidRPr="009B51F9" w:rsidTr="009B51F9">
        <w:tc>
          <w:tcPr>
            <w:tcW w:w="2285" w:type="dxa"/>
          </w:tcPr>
          <w:p w:rsidR="00346D65" w:rsidRPr="009B51F9" w:rsidRDefault="00346D65" w:rsidP="009B5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Этапы урока (время)</w:t>
            </w:r>
          </w:p>
        </w:tc>
        <w:tc>
          <w:tcPr>
            <w:tcW w:w="2580" w:type="dxa"/>
          </w:tcPr>
          <w:p w:rsidR="00346D65" w:rsidRPr="009B51F9" w:rsidRDefault="00346D65" w:rsidP="009B5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44" w:type="dxa"/>
          </w:tcPr>
          <w:p w:rsidR="00346D65" w:rsidRPr="009B51F9" w:rsidRDefault="00346D65" w:rsidP="009B5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420" w:type="dxa"/>
          </w:tcPr>
          <w:p w:rsidR="00346D65" w:rsidRPr="009B51F9" w:rsidRDefault="00346D65" w:rsidP="009B5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Доска и оборудование</w:t>
            </w:r>
          </w:p>
        </w:tc>
      </w:tr>
      <w:tr w:rsidR="00346D65" w:rsidRPr="009B51F9" w:rsidTr="009B51F9">
        <w:tc>
          <w:tcPr>
            <w:tcW w:w="228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258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На какие группы можно разделить словосочетания?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По какому алгоритму проверяли орфограммы?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Вставьте пропущенные буквы, пользуясь алгоритмом.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Делают классификацию.Сам. работа по вариантам.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В-1. Орфограмма в прилагательных.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В-2. Орфограмма в существительных.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 часть слова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 часть речи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 слово-помощник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 проверка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Отчёт групп.</w:t>
            </w:r>
          </w:p>
        </w:tc>
        <w:tc>
          <w:tcPr>
            <w:tcW w:w="242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В лунн_м свете, в тёплой комнат_, на коротк_й перемене, с тяжёлым рюкзак_м.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Ранн_м утр_м, под стройн_й ёлочк_й, на детск_й ладон_, на вокзал_ встрет_м.</w:t>
            </w:r>
          </w:p>
        </w:tc>
      </w:tr>
      <w:tr w:rsidR="00346D65" w:rsidRPr="009B51F9" w:rsidTr="009B51F9">
        <w:tc>
          <w:tcPr>
            <w:tcW w:w="228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Формулирование проблемы</w:t>
            </w:r>
          </w:p>
        </w:tc>
        <w:tc>
          <w:tcPr>
            <w:tcW w:w="258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В чём затруднение?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Какая задача стоит перед вами?</w:t>
            </w:r>
          </w:p>
        </w:tc>
        <w:tc>
          <w:tcPr>
            <w:tcW w:w="2744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Знаем – как проверить орфограмму в падежных окончаниях.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Не знаем – как проверить безударную гласную в окончаниях глаголов.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Научиться проверять орфограмму в окончаниях глаголов.</w:t>
            </w:r>
          </w:p>
        </w:tc>
        <w:tc>
          <w:tcPr>
            <w:tcW w:w="242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D65" w:rsidRPr="009B51F9" w:rsidTr="009B51F9">
        <w:tc>
          <w:tcPr>
            <w:tcW w:w="228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Выдвижение гипотез</w:t>
            </w:r>
          </w:p>
        </w:tc>
        <w:tc>
          <w:tcPr>
            <w:tcW w:w="258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Какие ваши предложения?</w:t>
            </w:r>
          </w:p>
        </w:tc>
        <w:tc>
          <w:tcPr>
            <w:tcW w:w="2744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  <w:tc>
          <w:tcPr>
            <w:tcW w:w="242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D65" w:rsidRPr="009B51F9" w:rsidTr="009B51F9">
        <w:tc>
          <w:tcPr>
            <w:tcW w:w="228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258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 xml:space="preserve">Спланируйте свои действия, составьте алгоритм. Как он будет называться? </w:t>
            </w:r>
          </w:p>
        </w:tc>
        <w:tc>
          <w:tcPr>
            <w:tcW w:w="2744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Отчёт о проделанной работе.</w:t>
            </w:r>
          </w:p>
        </w:tc>
        <w:tc>
          <w:tcPr>
            <w:tcW w:w="242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 выписать глаголы;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 поставить в н. ф., изменить по числам, временам;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 разбор по составу, наблюдение над частями слова,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-выведение закономернос-ти,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-сделать классификацию по набору окончаний,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- сделать вывод.</w:t>
            </w:r>
          </w:p>
        </w:tc>
      </w:tr>
      <w:tr w:rsidR="00346D65" w:rsidRPr="009B51F9" w:rsidTr="009B51F9">
        <w:tc>
          <w:tcPr>
            <w:tcW w:w="228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258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D65" w:rsidRPr="009B51F9" w:rsidTr="009B51F9">
        <w:tc>
          <w:tcPr>
            <w:tcW w:w="228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Применение нового знания</w:t>
            </w:r>
          </w:p>
        </w:tc>
        <w:tc>
          <w:tcPr>
            <w:tcW w:w="258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D65" w:rsidRPr="009B51F9" w:rsidTr="009B51F9">
        <w:tc>
          <w:tcPr>
            <w:tcW w:w="228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Вывод по проблеме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  <w:tc>
          <w:tcPr>
            <w:tcW w:w="258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Какую задачу мы поставили перед собой?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Как её решали?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Подведите итог с помощью слов на доске.</w:t>
            </w: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Заполните карту успешности</w:t>
            </w:r>
          </w:p>
        </w:tc>
        <w:tc>
          <w:tcPr>
            <w:tcW w:w="2744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420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1F9">
              <w:rPr>
                <w:rFonts w:ascii="Times New Roman" w:hAnsi="Times New Roman"/>
                <w:b/>
                <w:sz w:val="28"/>
                <w:szCs w:val="28"/>
              </w:rPr>
              <w:t>ЗНАЛ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1F9">
              <w:rPr>
                <w:rFonts w:ascii="Times New Roman" w:hAnsi="Times New Roman"/>
                <w:b/>
                <w:sz w:val="28"/>
                <w:szCs w:val="28"/>
              </w:rPr>
              <w:t>ПРЕДПОЛАГАЛ ОШИБОЧНО</w:t>
            </w: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b/>
                <w:sz w:val="28"/>
                <w:szCs w:val="28"/>
              </w:rPr>
              <w:t>НОВАЯ ИНФОРМАЦИЯ</w:t>
            </w: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D65" w:rsidRPr="009B51F9" w:rsidRDefault="00346D65" w:rsidP="009B51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1F9">
              <w:rPr>
                <w:rFonts w:ascii="Times New Roman" w:hAnsi="Times New Roman"/>
                <w:sz w:val="28"/>
                <w:szCs w:val="28"/>
              </w:rPr>
              <w:t>Карточки</w:t>
            </w:r>
          </w:p>
        </w:tc>
      </w:tr>
    </w:tbl>
    <w:p w:rsidR="00346D65" w:rsidRDefault="00346D65" w:rsidP="0076258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6D65" w:rsidRDefault="00346D65" w:rsidP="007169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6D65" w:rsidRDefault="00346D65" w:rsidP="00716957">
      <w:pPr>
        <w:jc w:val="both"/>
        <w:rPr>
          <w:rFonts w:ascii="Times New Roman" w:hAnsi="Times New Roman"/>
          <w:sz w:val="28"/>
          <w:szCs w:val="28"/>
        </w:rPr>
      </w:pPr>
    </w:p>
    <w:p w:rsidR="00346D65" w:rsidRPr="00716957" w:rsidRDefault="00346D65" w:rsidP="00E0263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16957">
        <w:rPr>
          <w:rFonts w:ascii="Times New Roman" w:hAnsi="Times New Roman"/>
          <w:sz w:val="24"/>
          <w:szCs w:val="24"/>
        </w:rPr>
        <w:t>Мои успехи на уроке</w:t>
      </w:r>
    </w:p>
    <w:p w:rsidR="00346D65" w:rsidRPr="00716957" w:rsidRDefault="00346D65" w:rsidP="00716957">
      <w:pPr>
        <w:jc w:val="both"/>
        <w:rPr>
          <w:rFonts w:ascii="Times New Roman" w:hAnsi="Times New Roman"/>
          <w:sz w:val="24"/>
          <w:szCs w:val="24"/>
        </w:rPr>
      </w:pPr>
      <w:r w:rsidRPr="00716957">
        <w:rPr>
          <w:rFonts w:ascii="Times New Roman" w:hAnsi="Times New Roman"/>
          <w:sz w:val="24"/>
          <w:szCs w:val="24"/>
        </w:rPr>
        <w:t>Фамилия, имя 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847"/>
        <w:gridCol w:w="1595"/>
        <w:gridCol w:w="1595"/>
        <w:gridCol w:w="1595"/>
        <w:gridCol w:w="1596"/>
      </w:tblGrid>
      <w:tr w:rsidR="00346D65" w:rsidRPr="009B51F9" w:rsidTr="009B51F9"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Определение места орфограммы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Классификация словосочетаний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Определение алгоритма проверки  орфограмм в окончаниях сущ. и прилаг.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по проверке орфограммы в окончаниях глагола </w:t>
            </w:r>
          </w:p>
        </w:tc>
        <w:tc>
          <w:tcPr>
            <w:tcW w:w="1596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Итог моей работы</w:t>
            </w:r>
          </w:p>
        </w:tc>
      </w:tr>
      <w:tr w:rsidR="00346D65" w:rsidRPr="009B51F9" w:rsidTr="009B51F9"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D65" w:rsidRPr="00716957" w:rsidRDefault="00346D65" w:rsidP="00716957">
      <w:pPr>
        <w:jc w:val="both"/>
        <w:rPr>
          <w:rFonts w:ascii="Times New Roman" w:hAnsi="Times New Roman"/>
          <w:sz w:val="18"/>
          <w:szCs w:val="18"/>
        </w:rPr>
      </w:pPr>
      <w:r w:rsidRPr="00716957">
        <w:rPr>
          <w:rFonts w:ascii="Times New Roman" w:hAnsi="Times New Roman"/>
          <w:sz w:val="18"/>
          <w:szCs w:val="18"/>
        </w:rPr>
        <w:t>Я ДОВОЛЕН СВОЕЙ РАБОТОЙ             МНЕ БЫЛО ТРУДНО               У МЕНЯ ЕСТЬ ЕЩЁ ПРОБЕЛЫ В ЗНАНИЯХ</w:t>
      </w:r>
    </w:p>
    <w:p w:rsidR="00346D65" w:rsidRPr="00716957" w:rsidRDefault="00346D65" w:rsidP="00716957">
      <w:pPr>
        <w:jc w:val="both"/>
        <w:rPr>
          <w:rFonts w:ascii="Times New Roman" w:hAnsi="Times New Roman"/>
          <w:sz w:val="24"/>
          <w:szCs w:val="24"/>
        </w:rPr>
      </w:pPr>
      <w:r w:rsidRPr="00716957">
        <w:rPr>
          <w:rFonts w:ascii="Times New Roman" w:hAnsi="Times New Roman"/>
          <w:sz w:val="24"/>
          <w:szCs w:val="24"/>
        </w:rPr>
        <w:t>Мои успехи на уроке</w:t>
      </w:r>
    </w:p>
    <w:p w:rsidR="00346D65" w:rsidRPr="00716957" w:rsidRDefault="00346D65" w:rsidP="00716957">
      <w:pPr>
        <w:jc w:val="both"/>
        <w:rPr>
          <w:rFonts w:ascii="Times New Roman" w:hAnsi="Times New Roman"/>
          <w:sz w:val="24"/>
          <w:szCs w:val="24"/>
        </w:rPr>
      </w:pPr>
      <w:r w:rsidRPr="00716957">
        <w:rPr>
          <w:rFonts w:ascii="Times New Roman" w:hAnsi="Times New Roman"/>
          <w:sz w:val="24"/>
          <w:szCs w:val="24"/>
        </w:rPr>
        <w:t>Фамилия, имя 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847"/>
        <w:gridCol w:w="1595"/>
        <w:gridCol w:w="1595"/>
        <w:gridCol w:w="1595"/>
        <w:gridCol w:w="1596"/>
      </w:tblGrid>
      <w:tr w:rsidR="00346D65" w:rsidRPr="009B51F9" w:rsidTr="009B51F9"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Определение места орфограммы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Классификация словосочетаний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Определение алгоритма проверки  орфограмм в окончаниях сущ. и прилаг.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по проверке орфограммы в окончаниях глагола </w:t>
            </w:r>
          </w:p>
        </w:tc>
        <w:tc>
          <w:tcPr>
            <w:tcW w:w="1596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Итог моей работы</w:t>
            </w:r>
          </w:p>
        </w:tc>
      </w:tr>
      <w:tr w:rsidR="00346D65" w:rsidRPr="009B51F9" w:rsidTr="009B51F9"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D65" w:rsidRPr="00716957" w:rsidRDefault="00346D65" w:rsidP="00716957">
      <w:pPr>
        <w:jc w:val="both"/>
        <w:rPr>
          <w:rFonts w:ascii="Times New Roman" w:hAnsi="Times New Roman"/>
          <w:sz w:val="18"/>
          <w:szCs w:val="18"/>
        </w:rPr>
      </w:pPr>
      <w:r w:rsidRPr="00716957">
        <w:rPr>
          <w:rFonts w:ascii="Times New Roman" w:hAnsi="Times New Roman"/>
          <w:sz w:val="18"/>
          <w:szCs w:val="18"/>
        </w:rPr>
        <w:t>Я ДОВОЛЕН СВОЕЙ РАБОТОЙ             МНЕ БЫЛО ТРУДНО               У МЕНЯ ЕСТЬ ЕЩЁ ПРОБЕЛЫ В ЗНАНИЯХ</w:t>
      </w:r>
    </w:p>
    <w:p w:rsidR="00346D65" w:rsidRPr="00716957" w:rsidRDefault="00346D65" w:rsidP="00716957">
      <w:pPr>
        <w:jc w:val="both"/>
        <w:rPr>
          <w:rFonts w:ascii="Times New Roman" w:hAnsi="Times New Roman"/>
          <w:sz w:val="24"/>
          <w:szCs w:val="24"/>
        </w:rPr>
      </w:pPr>
      <w:r w:rsidRPr="00716957">
        <w:rPr>
          <w:rFonts w:ascii="Times New Roman" w:hAnsi="Times New Roman"/>
          <w:sz w:val="24"/>
          <w:szCs w:val="24"/>
        </w:rPr>
        <w:t>Мои успехи на уроке</w:t>
      </w:r>
    </w:p>
    <w:p w:rsidR="00346D65" w:rsidRPr="00716957" w:rsidRDefault="00346D65" w:rsidP="00716957">
      <w:pPr>
        <w:jc w:val="both"/>
        <w:rPr>
          <w:rFonts w:ascii="Times New Roman" w:hAnsi="Times New Roman"/>
          <w:sz w:val="24"/>
          <w:szCs w:val="24"/>
        </w:rPr>
      </w:pPr>
      <w:r w:rsidRPr="00716957">
        <w:rPr>
          <w:rFonts w:ascii="Times New Roman" w:hAnsi="Times New Roman"/>
          <w:sz w:val="24"/>
          <w:szCs w:val="24"/>
        </w:rPr>
        <w:t>Фамилия, имя 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847"/>
        <w:gridCol w:w="1595"/>
        <w:gridCol w:w="1595"/>
        <w:gridCol w:w="1595"/>
        <w:gridCol w:w="1596"/>
      </w:tblGrid>
      <w:tr w:rsidR="00346D65" w:rsidRPr="009B51F9" w:rsidTr="009B51F9"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Определение места орфограммы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Классификация словосочетаний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Определение алгоритма проверки  орфограмм в окончаниях сущ. и прилаг.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по проверке орфограммы в окончаниях глагола </w:t>
            </w:r>
          </w:p>
        </w:tc>
        <w:tc>
          <w:tcPr>
            <w:tcW w:w="1596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Итог моей работы</w:t>
            </w:r>
          </w:p>
        </w:tc>
      </w:tr>
      <w:tr w:rsidR="00346D65" w:rsidRPr="009B51F9" w:rsidTr="009B51F9"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D65" w:rsidRPr="00716957" w:rsidRDefault="00346D65" w:rsidP="00716957">
      <w:pPr>
        <w:jc w:val="both"/>
        <w:rPr>
          <w:rFonts w:ascii="Times New Roman" w:hAnsi="Times New Roman"/>
          <w:sz w:val="18"/>
          <w:szCs w:val="18"/>
        </w:rPr>
      </w:pPr>
      <w:r w:rsidRPr="00716957">
        <w:rPr>
          <w:rFonts w:ascii="Times New Roman" w:hAnsi="Times New Roman"/>
          <w:sz w:val="18"/>
          <w:szCs w:val="18"/>
        </w:rPr>
        <w:t>Я ДОВОЛЕН СВОЕЙ РАБОТОЙ             МНЕ БЫЛО ТРУДНО               У МЕНЯ ЕСТЬ ЕЩЁ ПРОБЕЛЫ В ЗНАНИЯХ</w:t>
      </w:r>
    </w:p>
    <w:p w:rsidR="00346D65" w:rsidRPr="00716957" w:rsidRDefault="00346D65" w:rsidP="00716957">
      <w:pPr>
        <w:jc w:val="both"/>
        <w:rPr>
          <w:rFonts w:ascii="Times New Roman" w:hAnsi="Times New Roman"/>
          <w:sz w:val="24"/>
          <w:szCs w:val="24"/>
        </w:rPr>
      </w:pPr>
      <w:r w:rsidRPr="00716957">
        <w:rPr>
          <w:rFonts w:ascii="Times New Roman" w:hAnsi="Times New Roman"/>
          <w:sz w:val="24"/>
          <w:szCs w:val="24"/>
        </w:rPr>
        <w:t>Мои успехи на уроке</w:t>
      </w:r>
    </w:p>
    <w:p w:rsidR="00346D65" w:rsidRPr="00716957" w:rsidRDefault="00346D65" w:rsidP="00716957">
      <w:pPr>
        <w:jc w:val="both"/>
        <w:rPr>
          <w:rFonts w:ascii="Times New Roman" w:hAnsi="Times New Roman"/>
          <w:sz w:val="24"/>
          <w:szCs w:val="24"/>
        </w:rPr>
      </w:pPr>
      <w:r w:rsidRPr="00716957">
        <w:rPr>
          <w:rFonts w:ascii="Times New Roman" w:hAnsi="Times New Roman"/>
          <w:sz w:val="24"/>
          <w:szCs w:val="24"/>
        </w:rPr>
        <w:t>Фамилия, имя 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847"/>
        <w:gridCol w:w="1595"/>
        <w:gridCol w:w="1595"/>
        <w:gridCol w:w="1595"/>
        <w:gridCol w:w="1596"/>
      </w:tblGrid>
      <w:tr w:rsidR="00346D65" w:rsidRPr="009B51F9" w:rsidTr="009B51F9"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Определение места орфограммы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Классификация словосочетаний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Определение алгоритма проверки  орфограмм в окончаниях сущ. и прилаг.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алгоритма по проверке орфограммы в окончаниях глагола </w:t>
            </w:r>
          </w:p>
        </w:tc>
        <w:tc>
          <w:tcPr>
            <w:tcW w:w="1596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F9">
              <w:rPr>
                <w:rFonts w:ascii="Times New Roman" w:hAnsi="Times New Roman"/>
                <w:sz w:val="24"/>
                <w:szCs w:val="24"/>
              </w:rPr>
              <w:t>Итог моей работы</w:t>
            </w:r>
          </w:p>
        </w:tc>
      </w:tr>
      <w:tr w:rsidR="00346D65" w:rsidRPr="009B51F9" w:rsidTr="009B51F9"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6D65" w:rsidRPr="009B51F9" w:rsidRDefault="00346D65" w:rsidP="009B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D65" w:rsidRPr="00E0263B" w:rsidRDefault="00346D65" w:rsidP="00E0263B">
      <w:pPr>
        <w:jc w:val="both"/>
        <w:rPr>
          <w:rFonts w:ascii="Times New Roman" w:hAnsi="Times New Roman"/>
          <w:sz w:val="18"/>
          <w:szCs w:val="18"/>
        </w:rPr>
      </w:pPr>
      <w:r w:rsidRPr="00716957">
        <w:rPr>
          <w:rFonts w:ascii="Times New Roman" w:hAnsi="Times New Roman"/>
          <w:sz w:val="18"/>
          <w:szCs w:val="18"/>
        </w:rPr>
        <w:t>Я ДОВОЛЕН СВОЕЙ РАБОТОЙ             МНЕ БЫЛО ТРУДНО               У МЕНЯ ЕСТЬ ЕЩЁ ПРОБЕЛЫ В ЗНАНИЯХ</w:t>
      </w:r>
    </w:p>
    <w:sectPr w:rsidR="00346D65" w:rsidRPr="00E0263B" w:rsidSect="00716957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65" w:rsidRDefault="00346D65" w:rsidP="00716957">
      <w:pPr>
        <w:spacing w:after="0" w:line="240" w:lineRule="auto"/>
      </w:pPr>
      <w:r>
        <w:separator/>
      </w:r>
    </w:p>
  </w:endnote>
  <w:endnote w:type="continuationSeparator" w:id="0">
    <w:p w:rsidR="00346D65" w:rsidRDefault="00346D65" w:rsidP="0071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65" w:rsidRDefault="00346D65" w:rsidP="00716957">
      <w:pPr>
        <w:spacing w:after="0" w:line="240" w:lineRule="auto"/>
      </w:pPr>
      <w:r>
        <w:separator/>
      </w:r>
    </w:p>
  </w:footnote>
  <w:footnote w:type="continuationSeparator" w:id="0">
    <w:p w:rsidR="00346D65" w:rsidRDefault="00346D65" w:rsidP="0071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1158"/>
    <w:multiLevelType w:val="hybridMultilevel"/>
    <w:tmpl w:val="58A2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F9F"/>
    <w:rsid w:val="000C1C58"/>
    <w:rsid w:val="00112F9F"/>
    <w:rsid w:val="003006DD"/>
    <w:rsid w:val="00346D65"/>
    <w:rsid w:val="00545864"/>
    <w:rsid w:val="00716957"/>
    <w:rsid w:val="00762588"/>
    <w:rsid w:val="0087253B"/>
    <w:rsid w:val="0089374F"/>
    <w:rsid w:val="00934E29"/>
    <w:rsid w:val="0098382D"/>
    <w:rsid w:val="009B2BB2"/>
    <w:rsid w:val="009B51F9"/>
    <w:rsid w:val="00A37816"/>
    <w:rsid w:val="00B4288D"/>
    <w:rsid w:val="00D111EB"/>
    <w:rsid w:val="00E0263B"/>
    <w:rsid w:val="00EC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2F9F"/>
    <w:pPr>
      <w:ind w:left="720"/>
      <w:contextualSpacing/>
    </w:pPr>
  </w:style>
  <w:style w:type="table" w:styleId="TableGrid">
    <w:name w:val="Table Grid"/>
    <w:basedOn w:val="TableNormal"/>
    <w:uiPriority w:val="99"/>
    <w:rsid w:val="00112F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1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9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95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E026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740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560</Words>
  <Characters>3198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Лена</cp:lastModifiedBy>
  <cp:revision>5</cp:revision>
  <dcterms:created xsi:type="dcterms:W3CDTF">2012-01-31T13:57:00Z</dcterms:created>
  <dcterms:modified xsi:type="dcterms:W3CDTF">2012-02-01T01:51:00Z</dcterms:modified>
</cp:coreProperties>
</file>